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C9" w:rsidRPr="00345159" w:rsidRDefault="003936C9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>E.Ü. SAĞLIK BİLİMLERİ FAKÜLTESİ</w:t>
      </w:r>
    </w:p>
    <w:p w:rsidR="003936C9" w:rsidRPr="00345159" w:rsidRDefault="00376F59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HEMŞİRELİK BÖLÜMÜ </w:t>
      </w:r>
      <w:r w:rsidR="0061724D" w:rsidRPr="00345159">
        <w:rPr>
          <w:rFonts w:asciiTheme="minorHAnsi" w:hAnsiTheme="minorHAnsi" w:cstheme="minorHAnsi"/>
          <w:b/>
        </w:rPr>
        <w:t>I. SINIF 202</w:t>
      </w:r>
      <w:r w:rsidR="00E92FD8" w:rsidRPr="00345159">
        <w:rPr>
          <w:rFonts w:asciiTheme="minorHAnsi" w:hAnsiTheme="minorHAnsi" w:cstheme="minorHAnsi"/>
          <w:b/>
        </w:rPr>
        <w:t>1</w:t>
      </w:r>
      <w:r w:rsidR="00521195" w:rsidRPr="00345159">
        <w:rPr>
          <w:rFonts w:asciiTheme="minorHAnsi" w:hAnsiTheme="minorHAnsi" w:cstheme="minorHAnsi"/>
          <w:b/>
        </w:rPr>
        <w:t>-20</w:t>
      </w:r>
      <w:r w:rsidR="0061724D" w:rsidRPr="00345159">
        <w:rPr>
          <w:rFonts w:asciiTheme="minorHAnsi" w:hAnsiTheme="minorHAnsi" w:cstheme="minorHAnsi"/>
          <w:b/>
        </w:rPr>
        <w:t>2</w:t>
      </w:r>
      <w:r w:rsidR="00E92FD8" w:rsidRPr="00345159">
        <w:rPr>
          <w:rFonts w:asciiTheme="minorHAnsi" w:hAnsiTheme="minorHAnsi" w:cstheme="minorHAnsi"/>
          <w:b/>
        </w:rPr>
        <w:t>2</w:t>
      </w:r>
      <w:r w:rsidR="00CF47E1" w:rsidRPr="00345159">
        <w:rPr>
          <w:rFonts w:asciiTheme="minorHAnsi" w:hAnsiTheme="minorHAnsi" w:cstheme="minorHAnsi"/>
          <w:b/>
        </w:rPr>
        <w:t xml:space="preserve"> </w:t>
      </w:r>
      <w:r w:rsidRPr="00345159">
        <w:rPr>
          <w:rFonts w:asciiTheme="minorHAnsi" w:hAnsiTheme="minorHAnsi" w:cstheme="minorHAnsi"/>
          <w:b/>
        </w:rPr>
        <w:t>GÜZ</w:t>
      </w:r>
      <w:r w:rsidR="003936C9" w:rsidRPr="00345159">
        <w:rPr>
          <w:rFonts w:asciiTheme="minorHAnsi" w:hAnsiTheme="minorHAnsi" w:cstheme="minorHAnsi"/>
          <w:b/>
        </w:rPr>
        <w:t xml:space="preserve"> DÖNEMİ</w:t>
      </w:r>
    </w:p>
    <w:p w:rsidR="003936C9" w:rsidRPr="00345159" w:rsidRDefault="00376F59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>SAĞLIKLI YAŞAM V</w:t>
      </w:r>
      <w:r w:rsidR="00E145BF" w:rsidRPr="00345159">
        <w:rPr>
          <w:rFonts w:asciiTheme="minorHAnsi" w:hAnsiTheme="minorHAnsi" w:cstheme="minorHAnsi"/>
          <w:b/>
        </w:rPr>
        <w:t xml:space="preserve">E HEMŞİRELİK MODÜL-III, </w:t>
      </w:r>
      <w:r w:rsidR="00034A5B" w:rsidRPr="00345159">
        <w:rPr>
          <w:rFonts w:asciiTheme="minorHAnsi" w:hAnsiTheme="minorHAnsi" w:cstheme="minorHAnsi"/>
          <w:b/>
        </w:rPr>
        <w:t>5. ÜNİTE</w:t>
      </w:r>
      <w:r w:rsidRPr="00345159">
        <w:rPr>
          <w:rFonts w:asciiTheme="minorHAnsi" w:hAnsiTheme="minorHAnsi" w:cstheme="minorHAnsi"/>
          <w:b/>
        </w:rPr>
        <w:t xml:space="preserve"> DERS PLANI</w:t>
      </w:r>
      <w:r w:rsidR="00A60D41" w:rsidRPr="00345159">
        <w:rPr>
          <w:rFonts w:asciiTheme="minorHAnsi" w:hAnsiTheme="minorHAnsi" w:cstheme="minorHAnsi"/>
          <w:b/>
        </w:rPr>
        <w:t xml:space="preserve"> </w:t>
      </w:r>
      <w:r w:rsidR="00E92FD8" w:rsidRPr="00345159">
        <w:rPr>
          <w:rFonts w:asciiTheme="minorHAnsi" w:hAnsiTheme="minorHAnsi" w:cstheme="minorHAnsi"/>
          <w:b/>
        </w:rPr>
        <w:t>(1. Şube)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2693"/>
        <w:gridCol w:w="2745"/>
      </w:tblGrid>
      <w:tr w:rsidR="003936C9" w:rsidRPr="00345159" w:rsidTr="0099776C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345159" w:rsidRDefault="003936C9" w:rsidP="00A91EDF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TARİH/SAAT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345159" w:rsidRDefault="003936C9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345159" w:rsidRDefault="003936C9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345159" w:rsidRDefault="003936C9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345159" w:rsidRDefault="003936C9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ÖĞRETİM  ELEMANLARI</w:t>
            </w:r>
            <w:proofErr w:type="gramEnd"/>
          </w:p>
        </w:tc>
      </w:tr>
      <w:tr w:rsidR="00BB45DE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345159" w:rsidRDefault="0036131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</w:t>
            </w:r>
            <w:r w:rsidR="00E92FD8"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3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Aralık 202</w:t>
            </w:r>
            <w:r w:rsidR="00E92FD8"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</w:t>
            </w:r>
            <w:r w:rsidR="00FE186A"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BB45DE"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Pazartesi</w:t>
            </w:r>
          </w:p>
          <w:p w:rsidR="00BB45DE" w:rsidRPr="00345159" w:rsidRDefault="006B7FDA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08.10 - 09</w:t>
            </w:r>
            <w:r w:rsidR="00BB45DE" w:rsidRPr="00345159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345159" w:rsidRDefault="00BB45D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345159" w:rsidRDefault="006B7FD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345159" w:rsidRDefault="00BB45D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345159" w:rsidRDefault="00BB45D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7FDA" w:rsidRPr="00345159" w:rsidTr="0099776C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A" w:rsidRPr="00345159" w:rsidRDefault="006B7FD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</w:t>
            </w:r>
            <w:r w:rsidR="0098415D" w:rsidRPr="00345159">
              <w:rPr>
                <w:rFonts w:asciiTheme="minorHAnsi" w:hAnsiTheme="minorHAnsi" w:cstheme="minorHAnsi"/>
                <w:sz w:val="24"/>
                <w:szCs w:val="24"/>
              </w:rPr>
              <w:t>00 - 09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8415D" w:rsidRPr="0034515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  <w:p w:rsidR="006B7FDA" w:rsidRPr="00345159" w:rsidRDefault="006B7FDA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A" w:rsidRPr="00345159" w:rsidRDefault="006B7FDA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A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A" w:rsidRPr="00345159" w:rsidRDefault="006B7FDA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Systema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Musculare</w:t>
            </w:r>
            <w:proofErr w:type="spellEnd"/>
          </w:p>
          <w:p w:rsidR="006B7FDA" w:rsidRPr="00345159" w:rsidRDefault="006B7FDA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Baş Kasları</w:t>
            </w:r>
          </w:p>
          <w:p w:rsidR="006B7FDA" w:rsidRPr="00345159" w:rsidRDefault="006B7FDA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Yüz Kasları</w:t>
            </w:r>
          </w:p>
          <w:p w:rsidR="006B7FDA" w:rsidRPr="00345159" w:rsidRDefault="006B7FDA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Çiğneme Kasları</w:t>
            </w:r>
          </w:p>
          <w:p w:rsidR="006B7FDA" w:rsidRPr="00345159" w:rsidRDefault="006B7FDA" w:rsidP="00A91ED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Boyun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A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A91EDF">
        <w:trPr>
          <w:trHeight w:val="2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15D" w:rsidRPr="00345159" w:rsidTr="0099776C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Systema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Musculare</w:t>
            </w:r>
            <w:proofErr w:type="spellEnd"/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Baş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Yüz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Çiğneme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Boyun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4D6E02">
        <w:trPr>
          <w:trHeight w:val="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15D" w:rsidRPr="00345159" w:rsidTr="0099776C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02" w:rsidRPr="00345159" w:rsidRDefault="0098415D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</w:t>
            </w:r>
            <w:r w:rsidR="008764E6"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764E6"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98415D" w:rsidRPr="00345159" w:rsidRDefault="0098415D" w:rsidP="00A91ED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Systema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Musculare</w:t>
            </w:r>
            <w:proofErr w:type="spellEnd"/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Baş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Yüz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Çiğneme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Boyun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4D6E02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15D" w:rsidRPr="00345159" w:rsidTr="0099776C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Gövde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Sırt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Göğüs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4D6E02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15D" w:rsidRPr="00345159" w:rsidTr="0099776C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-13.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Gövde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Sırt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Göğüs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4D6E02">
        <w:trPr>
          <w:trHeight w:val="3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="00A91EDF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15D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98415D" w:rsidP="00A91ED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Gövde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Sırt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Göğüs Kasları</w:t>
            </w:r>
          </w:p>
          <w:p w:rsidR="0098415D" w:rsidRPr="00345159" w:rsidRDefault="0098415D" w:rsidP="00A91ED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D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8764E6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5-14.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64E6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8764E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0-1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Tamamlayıcı ve Destekleyici Sağlık Uygulamaları</w:t>
            </w:r>
          </w:p>
          <w:p w:rsidR="008764E6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Bütünleşik-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integratif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sağlık uygulamaları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hd w:val="clear" w:color="auto" w:fill="FFFFFF"/>
              <w:spacing w:after="120"/>
              <w:rPr>
                <w:rFonts w:cs="Calibri"/>
                <w:sz w:val="24"/>
                <w:szCs w:val="24"/>
              </w:rPr>
            </w:pPr>
            <w:proofErr w:type="spellStart"/>
            <w:r w:rsidRPr="00345159">
              <w:rPr>
                <w:rFonts w:cs="Calibri"/>
                <w:sz w:val="24"/>
                <w:szCs w:val="24"/>
              </w:rPr>
              <w:t>Doç.Dr</w:t>
            </w:r>
            <w:proofErr w:type="spellEnd"/>
            <w:r w:rsidRPr="00345159">
              <w:rPr>
                <w:rFonts w:cs="Calibri"/>
                <w:sz w:val="24"/>
                <w:szCs w:val="24"/>
              </w:rPr>
              <w:t>. Özlem Ceyhan</w:t>
            </w:r>
          </w:p>
          <w:p w:rsidR="008764E6" w:rsidRPr="00345159" w:rsidRDefault="0076791C" w:rsidP="0076791C">
            <w:pPr>
              <w:shd w:val="clear" w:color="auto" w:fill="FFFFFF"/>
              <w:spacing w:after="120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rFonts w:cs="Calibri"/>
                <w:sz w:val="24"/>
                <w:szCs w:val="24"/>
              </w:rPr>
              <w:t>Arş.Gör</w:t>
            </w:r>
            <w:proofErr w:type="spellEnd"/>
            <w:proofErr w:type="gramEnd"/>
            <w:r w:rsidRPr="00345159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45159">
              <w:rPr>
                <w:rFonts w:cs="Calibri"/>
                <w:sz w:val="24"/>
                <w:szCs w:val="24"/>
              </w:rPr>
              <w:t>Ayser</w:t>
            </w:r>
            <w:proofErr w:type="spellEnd"/>
            <w:r w:rsidRPr="00345159">
              <w:rPr>
                <w:rFonts w:cs="Calibri"/>
                <w:sz w:val="24"/>
                <w:szCs w:val="24"/>
              </w:rPr>
              <w:t xml:space="preserve"> Erat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3414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5-1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414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0-1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Tamamlayıcı ve Destekleyici Sağlık Uygulamaları</w:t>
            </w:r>
          </w:p>
          <w:p w:rsidR="00A3414C" w:rsidRPr="00345159" w:rsidRDefault="00A3414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Bütünleşik-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integratif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sağlık uygulamaları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hd w:val="clear" w:color="auto" w:fill="FFFFFF"/>
              <w:spacing w:after="120"/>
              <w:rPr>
                <w:rFonts w:cs="Calibri"/>
                <w:sz w:val="24"/>
                <w:szCs w:val="24"/>
              </w:rPr>
            </w:pPr>
            <w:proofErr w:type="spellStart"/>
            <w:r w:rsidRPr="00345159">
              <w:rPr>
                <w:rFonts w:cs="Calibri"/>
                <w:sz w:val="24"/>
                <w:szCs w:val="24"/>
              </w:rPr>
              <w:lastRenderedPageBreak/>
              <w:t>Doç.Dr</w:t>
            </w:r>
            <w:proofErr w:type="spellEnd"/>
            <w:r w:rsidRPr="00345159">
              <w:rPr>
                <w:rFonts w:cs="Calibri"/>
                <w:sz w:val="24"/>
                <w:szCs w:val="24"/>
              </w:rPr>
              <w:t>. Özlem Ceyhan</w:t>
            </w:r>
          </w:p>
          <w:p w:rsidR="00A3414C" w:rsidRPr="00345159" w:rsidRDefault="0076791C" w:rsidP="007679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rFonts w:cs="Calibri"/>
                <w:sz w:val="24"/>
                <w:szCs w:val="24"/>
              </w:rPr>
              <w:t>Arş.Gör</w:t>
            </w:r>
            <w:proofErr w:type="spellEnd"/>
            <w:proofErr w:type="gramEnd"/>
            <w:r w:rsidRPr="00345159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45159">
              <w:rPr>
                <w:rFonts w:cs="Calibri"/>
                <w:sz w:val="24"/>
                <w:szCs w:val="24"/>
              </w:rPr>
              <w:t>Ayser</w:t>
            </w:r>
            <w:proofErr w:type="spellEnd"/>
            <w:r w:rsidRPr="00345159">
              <w:rPr>
                <w:rFonts w:cs="Calibri"/>
                <w:sz w:val="24"/>
                <w:szCs w:val="24"/>
              </w:rPr>
              <w:t xml:space="preserve"> Erat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A91EDF" w:rsidRPr="003451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.15-17.00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A91EDF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14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Salı</w:t>
            </w:r>
          </w:p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– 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09.00 - 09.35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A91EDF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345159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345159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345159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9776C" w:rsidRPr="00345159" w:rsidTr="00A91EDF">
        <w:trPr>
          <w:trHeight w:val="1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345159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Üst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Omuz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Ön 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El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5-1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FC31E5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-14.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Üst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Omuz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Ön 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El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5-14.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0-15.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Üst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Omuz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Ön 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El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5-15.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0-1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31E5" w:rsidRPr="0034515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Üst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Omuz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Ön Kol Kasları</w:t>
            </w:r>
          </w:p>
          <w:p w:rsidR="0099776C" w:rsidRPr="00345159" w:rsidRDefault="0099776C" w:rsidP="00A91ED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El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FC31E5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16.15</w:t>
            </w:r>
            <w:r w:rsidR="0099776C" w:rsidRPr="00345159">
              <w:rPr>
                <w:rFonts w:asciiTheme="minorHAnsi" w:hAnsiTheme="minorHAnsi" w:cstheme="minorHAnsi"/>
                <w:sz w:val="24"/>
                <w:szCs w:val="24"/>
              </w:rPr>
              <w:t>–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15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Çarşamba</w:t>
            </w:r>
          </w:p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– 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11.15-14.00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76C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20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Pazartesi</w:t>
            </w:r>
          </w:p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08.10– </w:t>
            </w:r>
            <w:r w:rsidR="0025049B" w:rsidRPr="00345159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D90531" w:rsidRPr="00345159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4F15D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345159" w:rsidRDefault="0099776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11EA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Biyokimyası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88683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 w:rsidRPr="00345159">
              <w:rPr>
                <w:sz w:val="24"/>
                <w:szCs w:val="24"/>
              </w:rPr>
              <w:t xml:space="preserve"> YAZICI</w:t>
            </w:r>
          </w:p>
        </w:tc>
      </w:tr>
      <w:tr w:rsidR="003A11EA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A" w:rsidRPr="00345159" w:rsidRDefault="003A11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Biyokimyası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8683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 w:rsidRPr="00345159">
              <w:rPr>
                <w:sz w:val="24"/>
                <w:szCs w:val="24"/>
              </w:rPr>
              <w:t xml:space="preserve"> YAZICI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F173E5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12.05-13.1</w:t>
            </w:r>
            <w:r w:rsidR="00D90531" w:rsidRPr="0034515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Arş. Gör. Dr. Burak Tan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Arş. Gör. Dr. Burak Tan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A91EDF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Arş. Gör. Dr. Burak Tan</w:t>
            </w:r>
          </w:p>
        </w:tc>
      </w:tr>
      <w:tr w:rsidR="0025049B" w:rsidRPr="00345159" w:rsidTr="0099776C">
        <w:trPr>
          <w:trHeight w:val="2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A91EDF">
        <w:trPr>
          <w:trHeight w:val="2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15.40-16.15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Arş. Gör. Dr. Burak Tan</w:t>
            </w:r>
          </w:p>
        </w:tc>
      </w:tr>
      <w:tr w:rsidR="0025049B" w:rsidRPr="00345159" w:rsidTr="00A91EDF">
        <w:trPr>
          <w:trHeight w:val="2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16.15-17.00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0E3C50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21 </w:t>
            </w:r>
            <w:r w:rsidR="0025049B"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Aralık 2021 </w:t>
            </w:r>
            <w:r w:rsidR="0025049B"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Salı</w:t>
            </w:r>
          </w:p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08.10-09.00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A91EDF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>Masajlar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Arş. Gör. Aysun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Çidem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5049B" w:rsidRPr="00345159" w:rsidRDefault="0076791C" w:rsidP="007679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25049B" w:rsidRPr="00345159" w:rsidTr="00A91EDF">
        <w:trPr>
          <w:trHeight w:val="1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12.05-13.10</w:t>
            </w:r>
            <w:r w:rsidR="004F15DC"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Alt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Kalça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Uyluk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Ayak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Ayağın fonksiyonel anatomisi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Alt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Kalça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Uyluk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Ayak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Ayağın fonksiyonel anatomisi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14.35-14.50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tabs>
                <w:tab w:val="left" w:pos="146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  <w:r w:rsidR="006752D3"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Alt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Kalça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Uyluk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Ayak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Ayağın fonksiyonel anatomisi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15.40-16.15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Alt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Ekstremite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Kalça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Uyluk Kasları 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Ayak Kasları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Ayağın fonksiyonel anatomisi</w:t>
            </w:r>
          </w:p>
          <w:p w:rsidR="0025049B" w:rsidRPr="00345159" w:rsidRDefault="0025049B" w:rsidP="00A91ED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16.15-17.00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22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Çarşamba</w:t>
            </w:r>
          </w:p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– 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049B" w:rsidRPr="00345159" w:rsidTr="0099776C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Kan almada kullanılan tüplerin özellikleri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8683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 w:rsidRPr="00345159">
              <w:rPr>
                <w:sz w:val="24"/>
                <w:szCs w:val="24"/>
              </w:rPr>
              <w:t xml:space="preserve"> YAZICI</w:t>
            </w:r>
          </w:p>
        </w:tc>
      </w:tr>
      <w:tr w:rsidR="0025049B" w:rsidRPr="00345159" w:rsidTr="0099776C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99776C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09.50 - 10.25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Kan almada kullanılan tüplerin özellikleri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8683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45159"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 w:rsidRPr="00345159">
              <w:rPr>
                <w:sz w:val="24"/>
                <w:szCs w:val="24"/>
              </w:rPr>
              <w:t xml:space="preserve"> YAZICI</w:t>
            </w:r>
          </w:p>
        </w:tc>
      </w:tr>
      <w:tr w:rsidR="0025049B" w:rsidRPr="00345159" w:rsidTr="00997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36C9" w:rsidRPr="00345159" w:rsidRDefault="008548EB" w:rsidP="00FE186A">
      <w:pPr>
        <w:spacing w:after="0" w:line="240" w:lineRule="auto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Hazırlık: </w:t>
      </w:r>
      <w:r w:rsidR="00224A59" w:rsidRPr="00345159">
        <w:rPr>
          <w:rFonts w:asciiTheme="minorHAnsi" w:hAnsiTheme="minorHAnsi" w:cstheme="minorHAnsi"/>
          <w:b/>
        </w:rPr>
        <w:t>17</w:t>
      </w:r>
      <w:r w:rsidR="00A91EDF" w:rsidRPr="00345159">
        <w:rPr>
          <w:rFonts w:asciiTheme="minorHAnsi" w:hAnsiTheme="minorHAnsi" w:cstheme="minorHAnsi"/>
          <w:b/>
        </w:rPr>
        <w:t xml:space="preserve"> </w:t>
      </w:r>
      <w:r w:rsidR="00AF4B1D" w:rsidRPr="00345159">
        <w:rPr>
          <w:rFonts w:asciiTheme="minorHAnsi" w:hAnsiTheme="minorHAnsi" w:cstheme="minorHAnsi"/>
          <w:b/>
        </w:rPr>
        <w:t>saat</w:t>
      </w:r>
      <w:r w:rsidR="003936C9" w:rsidRPr="00345159">
        <w:rPr>
          <w:rFonts w:asciiTheme="minorHAnsi" w:hAnsiTheme="minorHAnsi" w:cstheme="minorHAnsi"/>
          <w:b/>
        </w:rPr>
        <w:t xml:space="preserve"> </w:t>
      </w:r>
      <w:r w:rsidR="00145675" w:rsidRPr="00345159">
        <w:rPr>
          <w:rFonts w:asciiTheme="minorHAnsi" w:hAnsiTheme="minorHAnsi" w:cstheme="minorHAnsi"/>
          <w:b/>
        </w:rPr>
        <w:t xml:space="preserve">                            </w:t>
      </w:r>
      <w:r w:rsidR="003936C9" w:rsidRPr="00345159">
        <w:rPr>
          <w:rFonts w:asciiTheme="minorHAnsi" w:hAnsiTheme="minorHAnsi" w:cstheme="minorHAnsi"/>
          <w:b/>
        </w:rPr>
        <w:t>Teori</w:t>
      </w:r>
      <w:r w:rsidR="001E2667" w:rsidRPr="00345159">
        <w:rPr>
          <w:rFonts w:asciiTheme="minorHAnsi" w:hAnsiTheme="minorHAnsi" w:cstheme="minorHAnsi"/>
          <w:b/>
        </w:rPr>
        <w:t>:</w:t>
      </w:r>
      <w:r w:rsidR="00497538" w:rsidRPr="00345159">
        <w:rPr>
          <w:rFonts w:asciiTheme="minorHAnsi" w:hAnsiTheme="minorHAnsi" w:cstheme="minorHAnsi"/>
          <w:b/>
        </w:rPr>
        <w:t>32</w:t>
      </w:r>
      <w:r w:rsidR="00A366DF" w:rsidRPr="00345159">
        <w:rPr>
          <w:rFonts w:asciiTheme="minorHAnsi" w:hAnsiTheme="minorHAnsi" w:cstheme="minorHAnsi"/>
          <w:b/>
        </w:rPr>
        <w:t xml:space="preserve"> saat</w:t>
      </w:r>
      <w:r w:rsidR="003936C9" w:rsidRPr="00345159">
        <w:rPr>
          <w:rFonts w:asciiTheme="minorHAnsi" w:hAnsiTheme="minorHAnsi" w:cstheme="minorHAnsi"/>
          <w:b/>
        </w:rPr>
        <w:tab/>
      </w:r>
      <w:r w:rsidR="00145675" w:rsidRPr="00345159">
        <w:rPr>
          <w:rFonts w:asciiTheme="minorHAnsi" w:hAnsiTheme="minorHAnsi" w:cstheme="minorHAnsi"/>
          <w:b/>
        </w:rPr>
        <w:t xml:space="preserve">       </w:t>
      </w:r>
      <w:r w:rsidR="003936C9" w:rsidRPr="00345159">
        <w:rPr>
          <w:rFonts w:asciiTheme="minorHAnsi" w:hAnsiTheme="minorHAnsi" w:cstheme="minorHAnsi"/>
          <w:b/>
        </w:rPr>
        <w:t>Uygulama</w:t>
      </w:r>
      <w:r w:rsidR="001E2667" w:rsidRPr="00345159">
        <w:rPr>
          <w:rFonts w:asciiTheme="minorHAnsi" w:hAnsiTheme="minorHAnsi" w:cstheme="minorHAnsi"/>
          <w:b/>
        </w:rPr>
        <w:t>:</w:t>
      </w:r>
      <w:r w:rsidR="0036131C" w:rsidRPr="00345159">
        <w:rPr>
          <w:rFonts w:asciiTheme="minorHAnsi" w:hAnsiTheme="minorHAnsi" w:cstheme="minorHAnsi"/>
          <w:b/>
        </w:rPr>
        <w:t xml:space="preserve"> 3</w:t>
      </w:r>
      <w:r w:rsidR="00A366DF" w:rsidRPr="00345159">
        <w:rPr>
          <w:rFonts w:asciiTheme="minorHAnsi" w:hAnsiTheme="minorHAnsi" w:cstheme="minorHAnsi"/>
          <w:b/>
        </w:rPr>
        <w:t xml:space="preserve"> saat </w:t>
      </w:r>
      <w:r w:rsidR="0036131C" w:rsidRPr="00345159">
        <w:rPr>
          <w:rFonts w:asciiTheme="minorHAnsi" w:hAnsiTheme="minorHAnsi" w:cstheme="minorHAnsi"/>
          <w:b/>
        </w:rPr>
        <w:t>(Video uygulaması)</w:t>
      </w:r>
      <w:r w:rsidR="00145675" w:rsidRPr="00345159">
        <w:rPr>
          <w:rFonts w:asciiTheme="minorHAnsi" w:hAnsiTheme="minorHAnsi" w:cstheme="minorHAnsi"/>
          <w:b/>
        </w:rPr>
        <w:t xml:space="preserve">                                    </w:t>
      </w:r>
      <w:r w:rsidR="003936C9" w:rsidRPr="00345159">
        <w:rPr>
          <w:rFonts w:asciiTheme="minorHAnsi" w:hAnsiTheme="minorHAnsi" w:cstheme="minorHAnsi"/>
          <w:b/>
        </w:rPr>
        <w:tab/>
      </w:r>
    </w:p>
    <w:p w:rsidR="00145675" w:rsidRPr="00345159" w:rsidRDefault="00145675" w:rsidP="00FE186A">
      <w:pPr>
        <w:tabs>
          <w:tab w:val="right" w:pos="9070"/>
        </w:tabs>
        <w:spacing w:after="0" w:line="240" w:lineRule="auto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 </w:t>
      </w:r>
      <w:r w:rsidR="00C879A7" w:rsidRPr="00345159">
        <w:rPr>
          <w:rFonts w:asciiTheme="minorHAnsi" w:hAnsiTheme="minorHAnsi" w:cstheme="minorHAnsi"/>
          <w:b/>
        </w:rPr>
        <w:tab/>
      </w:r>
      <w:r w:rsidR="00FE186A" w:rsidRPr="00345159">
        <w:rPr>
          <w:rFonts w:asciiTheme="minorHAnsi" w:hAnsiTheme="minorHAnsi" w:cstheme="minorHAnsi"/>
          <w:b/>
        </w:rPr>
        <w:t xml:space="preserve">Modül sorumlusu: </w:t>
      </w:r>
      <w:r w:rsidRPr="00345159">
        <w:rPr>
          <w:rFonts w:asciiTheme="minorHAnsi" w:hAnsiTheme="minorHAnsi" w:cstheme="minorHAnsi"/>
          <w:b/>
        </w:rPr>
        <w:t xml:space="preserve">Dr. </w:t>
      </w:r>
      <w:proofErr w:type="spellStart"/>
      <w:r w:rsidRPr="00345159">
        <w:rPr>
          <w:rFonts w:asciiTheme="minorHAnsi" w:hAnsiTheme="minorHAnsi" w:cstheme="minorHAnsi"/>
          <w:b/>
        </w:rPr>
        <w:t>Öğr</w:t>
      </w:r>
      <w:proofErr w:type="spellEnd"/>
      <w:r w:rsidRPr="00345159">
        <w:rPr>
          <w:rFonts w:asciiTheme="minorHAnsi" w:hAnsiTheme="minorHAnsi" w:cstheme="minorHAnsi"/>
          <w:b/>
        </w:rPr>
        <w:t>. Ü. Filiz Özkan</w:t>
      </w:r>
    </w:p>
    <w:p w:rsidR="00A60D41" w:rsidRPr="00345159" w:rsidRDefault="00FE186A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Ünite sorumlusu: </w:t>
      </w:r>
      <w:r w:rsidR="00A60D41" w:rsidRPr="00345159">
        <w:rPr>
          <w:rFonts w:asciiTheme="minorHAnsi" w:hAnsiTheme="minorHAnsi" w:cstheme="minorHAnsi"/>
          <w:b/>
        </w:rPr>
        <w:t xml:space="preserve">Arş. Gör. Handan </w:t>
      </w:r>
      <w:proofErr w:type="spellStart"/>
      <w:r w:rsidR="00A60D41" w:rsidRPr="00345159">
        <w:rPr>
          <w:rFonts w:asciiTheme="minorHAnsi" w:hAnsiTheme="minorHAnsi" w:cstheme="minorHAnsi"/>
          <w:b/>
        </w:rPr>
        <w:t>Topan</w:t>
      </w:r>
      <w:proofErr w:type="spellEnd"/>
    </w:p>
    <w:p w:rsidR="00A60D41" w:rsidRPr="00345159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345159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345159" w:rsidRDefault="00A60D41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>E.Ü. SAĞLIK BİLİMLERİ FAKÜLTESİ</w:t>
      </w:r>
    </w:p>
    <w:p w:rsidR="00A60D41" w:rsidRPr="00345159" w:rsidRDefault="00A60D41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>HEMŞİRELİK BÖLÜMÜ I. SINIF 2021-202</w:t>
      </w:r>
      <w:r w:rsidR="003F1717" w:rsidRPr="00345159">
        <w:rPr>
          <w:rFonts w:asciiTheme="minorHAnsi" w:hAnsiTheme="minorHAnsi" w:cstheme="minorHAnsi"/>
          <w:b/>
        </w:rPr>
        <w:t>2</w:t>
      </w:r>
      <w:r w:rsidRPr="00345159">
        <w:rPr>
          <w:rFonts w:asciiTheme="minorHAnsi" w:hAnsiTheme="minorHAnsi" w:cstheme="minorHAnsi"/>
          <w:b/>
        </w:rPr>
        <w:t xml:space="preserve"> GÜZ DÖNEMİ</w:t>
      </w:r>
    </w:p>
    <w:p w:rsidR="00A60D41" w:rsidRPr="00345159" w:rsidRDefault="00A60D41" w:rsidP="00FE18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SAĞLIKLI YAŞAM VE HEMŞİRELİK MODÜL-III, </w:t>
      </w:r>
      <w:r w:rsidR="00034A5B" w:rsidRPr="00345159">
        <w:rPr>
          <w:rFonts w:asciiTheme="minorHAnsi" w:hAnsiTheme="minorHAnsi" w:cstheme="minorHAnsi"/>
          <w:b/>
        </w:rPr>
        <w:t xml:space="preserve">6. </w:t>
      </w:r>
      <w:r w:rsidRPr="00345159">
        <w:rPr>
          <w:rFonts w:asciiTheme="minorHAnsi" w:hAnsiTheme="minorHAnsi" w:cstheme="minorHAnsi"/>
          <w:b/>
        </w:rPr>
        <w:t>ÜNİTE DERS PLANI (1. Şube)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95"/>
        <w:gridCol w:w="740"/>
        <w:gridCol w:w="2680"/>
        <w:gridCol w:w="2720"/>
      </w:tblGrid>
      <w:tr w:rsidR="00A60D41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TARİH/SAAT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ÖĞRETİM ELEMANLARI</w:t>
            </w:r>
          </w:p>
        </w:tc>
      </w:tr>
      <w:tr w:rsidR="00A60D41" w:rsidRPr="00345159" w:rsidTr="00A91EDF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27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Pazartesi</w:t>
            </w:r>
          </w:p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08.10 </w:t>
            </w:r>
            <w:r w:rsidR="00F173E5" w:rsidRPr="0034515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1B5" w:rsidRPr="00345159">
              <w:rPr>
                <w:rFonts w:asciiTheme="minorHAnsi" w:hAnsiTheme="minorHAnsi" w:cstheme="minorHAnsi"/>
                <w:sz w:val="24"/>
                <w:szCs w:val="24"/>
              </w:rPr>
              <w:t>09.5</w:t>
            </w:r>
            <w:r w:rsidR="00F173E5" w:rsidRPr="003451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C371B5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345159" w:rsidRDefault="00A60D41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A91EDF">
        <w:trPr>
          <w:trHeight w:val="3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A91EDF">
        <w:trPr>
          <w:trHeight w:val="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A91EDF">
        <w:trPr>
          <w:trHeight w:val="5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A91EDF">
        <w:trPr>
          <w:trHeight w:val="2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A91EDF">
        <w:trPr>
          <w:trHeight w:val="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line="240" w:lineRule="auto"/>
              <w:rPr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D19EA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25049B" w:rsidRPr="00345159" w:rsidTr="00A91EDF">
        <w:trPr>
          <w:trHeight w:val="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49B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95A2A" w:rsidRPr="00345159">
              <w:rPr>
                <w:rFonts w:asciiTheme="minorHAnsi" w:hAnsiTheme="minorHAnsi" w:cstheme="minorHAnsi"/>
                <w:sz w:val="24"/>
                <w:szCs w:val="24"/>
              </w:rPr>
              <w:t>.10-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25049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Zehirlenmelerde İlk 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Yardım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345159" w:rsidRDefault="008855F0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Gör. Dr. Nuray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Caner </w:t>
            </w:r>
          </w:p>
        </w:tc>
      </w:tr>
      <w:tr w:rsidR="009C1E44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Liderlik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EF466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9C1E44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Ben dili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EF466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9C1E44" w:rsidRPr="00345159" w:rsidTr="00FE186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15.25-17</w:t>
            </w:r>
            <w:r w:rsidR="00F2776E" w:rsidRPr="00345159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28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Salı</w:t>
            </w:r>
          </w:p>
          <w:p w:rsidR="009C1E44" w:rsidRPr="00345159" w:rsidRDefault="00895A2A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08.10-</w:t>
            </w:r>
            <w:r w:rsidR="009C1E44" w:rsidRPr="00345159">
              <w:rPr>
                <w:rFonts w:asciiTheme="minorHAnsi" w:hAnsiTheme="minorHAnsi" w:cstheme="minorHAnsi"/>
                <w:sz w:val="24"/>
                <w:szCs w:val="24"/>
              </w:rPr>
              <w:t>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Solunum Sisteminin Histolojisi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C1E44" w:rsidRPr="00345159" w:rsidTr="00895A2A">
        <w:trPr>
          <w:trHeight w:val="1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895A2A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Gözde Özge Önder</w:t>
            </w: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  <w:t>Bağışıklama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Bağışıklamanın önemi 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Aşı çeşitleri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Aşı uygulama ilkeleri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E44" w:rsidRPr="00345159" w:rsidRDefault="00D5238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Gör. Derya DAĞDELEN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rPr>
          <w:trHeight w:val="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  <w:t>Bağışıklama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Bağışıklamanın önemi 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Aşı çeşitleri</w:t>
            </w:r>
          </w:p>
          <w:p w:rsidR="009C1E44" w:rsidRPr="00345159" w:rsidRDefault="009C1E44" w:rsidP="00A91EDF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Aşı uygulama ilkeleri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E44" w:rsidRPr="00345159" w:rsidRDefault="00D5238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Gör. Derya DAĞDELEN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671A2" w:rsidRPr="00345159" w:rsidTr="00FE186A">
        <w:trPr>
          <w:trHeight w:val="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2" w:rsidRPr="00345159" w:rsidRDefault="00A671A2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2" w:rsidRPr="00345159" w:rsidRDefault="00A671A2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2" w:rsidRPr="00345159" w:rsidRDefault="00A671A2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2" w:rsidRPr="00345159" w:rsidRDefault="00A671A2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2" w:rsidRPr="00345159" w:rsidRDefault="00A671A2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E44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29 Aralık 2021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Çarşamba</w:t>
            </w:r>
          </w:p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44" w:rsidRPr="00345159" w:rsidRDefault="009C1E4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Asepsi  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Sterilizasyon Yöntemleri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Arş. Gör. Türkan Ülker </w:t>
            </w:r>
          </w:p>
          <w:p w:rsidR="00F2776E" w:rsidRPr="00345159" w:rsidRDefault="0076791C" w:rsidP="007679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Asepsi  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Sterilizasyon Yöntemleri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Arş. Gör. Türkan Ülker </w:t>
            </w:r>
          </w:p>
          <w:p w:rsidR="00F2776E" w:rsidRPr="00345159" w:rsidRDefault="0076791C" w:rsidP="007679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Asepsi  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Sterilizasyon 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Yöntemleri 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Arş. Gör. Türkan Ülker </w:t>
            </w:r>
          </w:p>
          <w:p w:rsidR="00F2776E" w:rsidRPr="00345159" w:rsidRDefault="0076791C" w:rsidP="007679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11.15-14.00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3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Pazartesi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08.10 - 09.50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Solunum Sayma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C" w:rsidRPr="00345159" w:rsidRDefault="0076791C" w:rsidP="0076791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>Arş. Gör. Türkan Ülker</w:t>
            </w:r>
          </w:p>
          <w:p w:rsidR="00F2776E" w:rsidRPr="00345159" w:rsidRDefault="0076791C" w:rsidP="007679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/>
                <w:sz w:val="24"/>
                <w:szCs w:val="24"/>
              </w:rPr>
              <w:t>. Üyesi Sevda Korkut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</w:t>
            </w:r>
            <w:r w:rsidR="00895A2A" w:rsidRPr="00345159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Yabancı Cisim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Aspirasyonu</w:t>
            </w:r>
            <w:proofErr w:type="spellEnd"/>
          </w:p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Boğulmalar Uygulama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6" w:rsidRPr="00345159" w:rsidRDefault="00D52386" w:rsidP="00D52386">
            <w:pPr>
              <w:rPr>
                <w:sz w:val="24"/>
                <w:szCs w:val="24"/>
              </w:rPr>
            </w:pP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 xml:space="preserve">. Gör. Derya DAĞDELEN 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line="240" w:lineRule="auto"/>
              <w:rPr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Yabancı Cisim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Aspirasyonu</w:t>
            </w:r>
            <w:proofErr w:type="spellEnd"/>
          </w:p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Boğulmalar Uygulama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6" w:rsidRPr="00345159" w:rsidRDefault="00D52386" w:rsidP="00D52386">
            <w:pPr>
              <w:rPr>
                <w:sz w:val="24"/>
                <w:szCs w:val="24"/>
              </w:rPr>
            </w:pP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 xml:space="preserve">. Gör. Derya DAĞDELEN 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16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>
            <w:pPr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Arş. Gör. Dr. Burak Tan </w:t>
            </w:r>
          </w:p>
        </w:tc>
      </w:tr>
      <w:tr w:rsidR="00124C16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>
            <w:pPr>
              <w:rPr>
                <w:sz w:val="24"/>
                <w:szCs w:val="24"/>
              </w:rPr>
            </w:pPr>
          </w:p>
        </w:tc>
      </w:tr>
      <w:tr w:rsidR="00124C16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>
            <w:pPr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Arş. Gör. Dr. Burak Tan </w:t>
            </w:r>
          </w:p>
        </w:tc>
      </w:tr>
      <w:tr w:rsidR="00124C16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>
            <w:pPr>
              <w:rPr>
                <w:sz w:val="24"/>
                <w:szCs w:val="24"/>
              </w:rPr>
            </w:pPr>
          </w:p>
        </w:tc>
      </w:tr>
      <w:tr w:rsidR="00124C16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6" w:rsidRPr="00345159" w:rsidRDefault="00124C16">
            <w:pPr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Arş. Gör. Dr. Burak Tan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4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Salı</w:t>
            </w:r>
          </w:p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</w:t>
            </w:r>
            <w:r w:rsidR="00895A2A" w:rsidRPr="0034515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76791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76791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76791C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12.05-13.10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Sivil Toplum Örgütleri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Toplum katılımı ve sektörler-disiplinler arası 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işbirliği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3451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. Ü. Filiz ÖZKAN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Sivil Toplum Örgütleri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Toplum katılımı ve sektörler-disiplinler arası işbirliği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D5238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 xml:space="preserve">. Ü. Filiz ÖZKAN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tabs>
                <w:tab w:val="left" w:pos="146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Sivil Toplum Örgütleri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Ekip kavramı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Hemşirenin işbirlikçi rolü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D5238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 xml:space="preserve">. Ü. Filiz ÖZKAN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Sivil Toplum Örgütleri</w:t>
            </w:r>
          </w:p>
          <w:p w:rsidR="00F2776E" w:rsidRPr="00345159" w:rsidRDefault="00F2776E" w:rsidP="00A91ED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Ekip kavramı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Hemşirenin işbirlikçi rolü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D5238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 xml:space="preserve">. Ü. Filiz ÖZKAN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5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VİZE SINAVI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Ü. Filiz Özkan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Arş. Gör. Handan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Topan</w:t>
            </w:r>
            <w:proofErr w:type="spellEnd"/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10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Pazartesi 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08.10 - 09.50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224A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12.05-13.10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Empati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Empati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Empati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032074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11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Salı</w:t>
            </w:r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08.10 - 10.40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Solunum Sisteminin Anatomisi (Video Gösterimi)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Solunum Sisteminin Anatomisi (Video Gösterimi)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8D19EA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sz w:val="24"/>
                <w:szCs w:val="24"/>
              </w:rPr>
              <w:t>Öğr</w:t>
            </w:r>
            <w:proofErr w:type="spellEnd"/>
            <w:r w:rsidRPr="00345159">
              <w:rPr>
                <w:sz w:val="24"/>
                <w:szCs w:val="24"/>
              </w:rPr>
              <w:t>. Üyesi Hatice GÜLER</w:t>
            </w:r>
          </w:p>
        </w:tc>
      </w:tr>
      <w:tr w:rsidR="00F2776E" w:rsidRPr="00345159" w:rsidTr="00895A2A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895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İmmünite</w:t>
            </w:r>
            <w:proofErr w:type="spellEnd"/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İmmünolojiyle ilgili 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lastRenderedPageBreak/>
              <w:t xml:space="preserve">Doç. Dr. Gökçen DİNÇ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İmmünite</w:t>
            </w:r>
            <w:proofErr w:type="spellEnd"/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İmmünolojiyle ilgili 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Doç. Dr. Gökçen DİNÇ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İmmünite</w:t>
            </w:r>
            <w:proofErr w:type="spellEnd"/>
          </w:p>
          <w:p w:rsidR="00F2776E" w:rsidRPr="00345159" w:rsidRDefault="00F2776E" w:rsidP="00A91ED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İmmünolojiyle ilgili 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124C16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sz w:val="24"/>
                <w:szCs w:val="24"/>
              </w:rPr>
              <w:t xml:space="preserve">Doç. Dr. Gökçen DİNÇ 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12 Ocak 2022 </w:t>
            </w:r>
            <w:r w:rsidRPr="00345159">
              <w:rPr>
                <w:rFonts w:asciiTheme="minorHAnsi" w:hAnsiTheme="minorHAnsi" w:cstheme="minorHAnsi"/>
                <w:b/>
                <w:sz w:val="24"/>
                <w:szCs w:val="24"/>
              </w:rPr>
              <w:t>Çarşamba</w:t>
            </w: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 08.10 – 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Dinleme-Dinleme Türleri-Sessizliği Kullanma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Dinleme-Dinleme Türleri-Sessizliği Kullanma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EF466B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F2776E" w:rsidRPr="00345159" w:rsidTr="00FE18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10.25-12.05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224A59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5159">
              <w:rPr>
                <w:rFonts w:asciiTheme="minorHAnsi" w:eastAsia="Calibri" w:hAnsiTheme="minorHAnsi" w:cstheme="minorHAnsi"/>
                <w:sz w:val="24"/>
                <w:szCs w:val="24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345159" w:rsidRDefault="00F2776E" w:rsidP="00A91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60D41" w:rsidRPr="00345159" w:rsidRDefault="00A60D41" w:rsidP="00FE186A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p w:rsidR="00A60D41" w:rsidRPr="00345159" w:rsidRDefault="00864631" w:rsidP="00FE186A">
      <w:pPr>
        <w:spacing w:after="0" w:line="240" w:lineRule="auto"/>
        <w:rPr>
          <w:rFonts w:asciiTheme="minorHAnsi" w:hAnsiTheme="minorHAnsi" w:cstheme="minorHAnsi"/>
          <w:b/>
        </w:rPr>
      </w:pPr>
      <w:proofErr w:type="gramStart"/>
      <w:r w:rsidRPr="00345159">
        <w:rPr>
          <w:rFonts w:asciiTheme="minorHAnsi" w:hAnsiTheme="minorHAnsi" w:cstheme="minorHAnsi"/>
          <w:b/>
        </w:rPr>
        <w:t xml:space="preserve">Hazırlık : </w:t>
      </w:r>
      <w:r w:rsidR="0042091C" w:rsidRPr="00345159">
        <w:rPr>
          <w:rFonts w:asciiTheme="minorHAnsi" w:hAnsiTheme="minorHAnsi" w:cstheme="minorHAnsi"/>
          <w:b/>
        </w:rPr>
        <w:t>32</w:t>
      </w:r>
      <w:proofErr w:type="gramEnd"/>
      <w:r w:rsidR="00A60D41" w:rsidRPr="00345159">
        <w:rPr>
          <w:rFonts w:asciiTheme="minorHAnsi" w:hAnsiTheme="minorHAnsi" w:cstheme="minorHAnsi"/>
          <w:b/>
        </w:rPr>
        <w:t xml:space="preserve"> saat             Teori: 3</w:t>
      </w:r>
      <w:r w:rsidRPr="00345159">
        <w:rPr>
          <w:rFonts w:asciiTheme="minorHAnsi" w:hAnsiTheme="minorHAnsi" w:cstheme="minorHAnsi"/>
          <w:b/>
        </w:rPr>
        <w:t>9</w:t>
      </w:r>
      <w:r w:rsidR="00A60D41" w:rsidRPr="00345159">
        <w:rPr>
          <w:rFonts w:asciiTheme="minorHAnsi" w:hAnsiTheme="minorHAnsi" w:cstheme="minorHAnsi"/>
          <w:b/>
        </w:rPr>
        <w:t xml:space="preserve"> saat                         Uygulama: 2 saat</w:t>
      </w:r>
      <w:r w:rsidR="00A60D41" w:rsidRPr="00345159">
        <w:rPr>
          <w:rFonts w:asciiTheme="minorHAnsi" w:hAnsiTheme="minorHAnsi" w:cstheme="minorHAnsi"/>
          <w:b/>
        </w:rPr>
        <w:tab/>
        <w:t xml:space="preserve">(video gösterimi)                           </w:t>
      </w:r>
    </w:p>
    <w:p w:rsidR="00A60D41" w:rsidRPr="00345159" w:rsidRDefault="00A60D41" w:rsidP="00FE186A">
      <w:pPr>
        <w:spacing w:after="0" w:line="240" w:lineRule="auto"/>
        <w:rPr>
          <w:rFonts w:asciiTheme="minorHAnsi" w:hAnsiTheme="minorHAnsi" w:cstheme="minorHAnsi"/>
          <w:b/>
        </w:rPr>
      </w:pPr>
    </w:p>
    <w:p w:rsidR="00FE186A" w:rsidRPr="00345159" w:rsidRDefault="00FE186A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Modül sorumlusu: Dr. </w:t>
      </w:r>
      <w:proofErr w:type="spellStart"/>
      <w:r w:rsidRPr="00345159">
        <w:rPr>
          <w:rFonts w:asciiTheme="minorHAnsi" w:hAnsiTheme="minorHAnsi" w:cstheme="minorHAnsi"/>
          <w:b/>
        </w:rPr>
        <w:t>Öğr</w:t>
      </w:r>
      <w:proofErr w:type="spellEnd"/>
      <w:r w:rsidRPr="00345159">
        <w:rPr>
          <w:rFonts w:asciiTheme="minorHAnsi" w:hAnsiTheme="minorHAnsi" w:cstheme="minorHAnsi"/>
          <w:b/>
        </w:rPr>
        <w:t>. Ü. Filiz Özkan</w:t>
      </w:r>
    </w:p>
    <w:p w:rsidR="00FE186A" w:rsidRDefault="00FE186A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45159">
        <w:rPr>
          <w:rFonts w:asciiTheme="minorHAnsi" w:hAnsiTheme="minorHAnsi" w:cstheme="minorHAnsi"/>
          <w:b/>
        </w:rPr>
        <w:t xml:space="preserve">Ünite sorumlusu: Arş. Gör. Handan </w:t>
      </w:r>
      <w:proofErr w:type="spellStart"/>
      <w:r w:rsidRPr="00345159">
        <w:rPr>
          <w:rFonts w:asciiTheme="minorHAnsi" w:hAnsiTheme="minorHAnsi" w:cstheme="minorHAnsi"/>
          <w:b/>
        </w:rPr>
        <w:t>Topan</w:t>
      </w:r>
      <w:proofErr w:type="spellEnd"/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135956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tbl>
      <w:tblPr>
        <w:tblW w:w="9232" w:type="dxa"/>
        <w:tblLook w:val="01E0" w:firstRow="1" w:lastRow="1" w:firstColumn="1" w:lastColumn="1" w:noHBand="0" w:noVBand="0"/>
      </w:tblPr>
      <w:tblGrid>
        <w:gridCol w:w="2518"/>
        <w:gridCol w:w="567"/>
        <w:gridCol w:w="709"/>
        <w:gridCol w:w="2693"/>
        <w:gridCol w:w="2745"/>
      </w:tblGrid>
      <w:tr w:rsidR="00135956" w:rsidTr="00135956">
        <w:tc>
          <w:tcPr>
            <w:tcW w:w="9232" w:type="dxa"/>
            <w:gridSpan w:val="5"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5956" w:rsidRDefault="00135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E.Ü. SAĞLIK BİLİMLERİ FAKÜLTESİ</w:t>
            </w:r>
          </w:p>
          <w:p w:rsidR="00135956" w:rsidRDefault="00135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HEMŞİRELİK BÖLÜMÜ I. SINIF 2021-2022 GÜZ DÖNEMİ</w:t>
            </w:r>
          </w:p>
          <w:p w:rsidR="00135956" w:rsidRDefault="00135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SAĞLIKLI YAŞAM VE HEMŞİRELİK MODÜL-III, ÜNİTE -5 DERS PLANI(2. Şube)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TARİH/SAAT 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ÖĞRETİM ELEMANLARI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15 Aralık 2021</w:t>
            </w:r>
            <w:r>
              <w:rPr>
                <w:rFonts w:asciiTheme="minorHAnsi" w:hAnsiTheme="minorHAnsi" w:cstheme="minorHAnsi"/>
                <w:b/>
              </w:rPr>
              <w:t>Çarşamba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11.30 – 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Systema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Musculare</w:t>
            </w:r>
            <w:proofErr w:type="spellEnd"/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Yüz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Çiğneme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Boyun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Systema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Musculare</w:t>
            </w:r>
            <w:proofErr w:type="spellEnd"/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Yüz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Çiğneme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Boyun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Systema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Musculare</w:t>
            </w:r>
            <w:proofErr w:type="spellEnd"/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Yüz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Çiğneme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Boyun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6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16 Aralık 2021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08.10- 09.00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Tr="00135956">
        <w:trPr>
          <w:trHeight w:val="6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09.00 - 09.35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 almada kullanılan tüplerin özellikleri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YAZICI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Tr="00135956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 almada kullanılan tüplerin özellikleri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YAZICI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Tr="00135956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Tamamlayıcı ve Destekleyici Sağlık Uygulamaları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Bütünleşik- </w:t>
            </w:r>
            <w:proofErr w:type="spellStart"/>
            <w:r>
              <w:rPr>
                <w:rFonts w:asciiTheme="minorHAnsi" w:hAnsiTheme="minorHAnsi" w:cstheme="minorHAnsi"/>
              </w:rPr>
              <w:t>integratif</w:t>
            </w:r>
            <w:proofErr w:type="spellEnd"/>
            <w:r>
              <w:rPr>
                <w:rFonts w:asciiTheme="minorHAnsi" w:hAnsiTheme="minorHAnsi" w:cstheme="minorHAnsi"/>
              </w:rPr>
              <w:t xml:space="preserve"> sağlık uygulamaları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hd w:val="clear" w:color="auto" w:fill="FFFFFF"/>
              <w:spacing w:after="12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Doç.Dr</w:t>
            </w:r>
            <w:proofErr w:type="spellEnd"/>
            <w:r>
              <w:rPr>
                <w:rFonts w:cs="Calibri"/>
                <w:sz w:val="24"/>
                <w:szCs w:val="24"/>
              </w:rPr>
              <w:t>. Özlem Ceyhan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sz w:val="24"/>
                <w:szCs w:val="24"/>
              </w:rPr>
              <w:t>Ayser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Erat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Tamamlayıcı ve Destekleyici Sağlık Uygulamaları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Bütünleşik- </w:t>
            </w:r>
            <w:proofErr w:type="spellStart"/>
            <w:r>
              <w:rPr>
                <w:rFonts w:asciiTheme="minorHAnsi" w:hAnsiTheme="minorHAnsi" w:cstheme="minorHAnsi"/>
              </w:rPr>
              <w:t>integratif</w:t>
            </w:r>
            <w:proofErr w:type="spellEnd"/>
            <w:r>
              <w:rPr>
                <w:rFonts w:asciiTheme="minorHAnsi" w:hAnsiTheme="minorHAnsi" w:cstheme="minorHAnsi"/>
              </w:rPr>
              <w:t xml:space="preserve"> sağlık uygulamaları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hd w:val="clear" w:color="auto" w:fill="FFFFFF"/>
              <w:spacing w:after="12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Doç.Dr</w:t>
            </w:r>
            <w:proofErr w:type="spellEnd"/>
            <w:r>
              <w:rPr>
                <w:rFonts w:cs="Calibri"/>
                <w:sz w:val="24"/>
                <w:szCs w:val="24"/>
              </w:rPr>
              <w:t>. Özlem Ceyhan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sz w:val="24"/>
                <w:szCs w:val="24"/>
              </w:rPr>
              <w:t>Ayser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Erat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Üst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Omuz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Ön 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Ders Arası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Üst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Omuz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Ön 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Üst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Omuz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Ön 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1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Üst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Omuz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Ön Kol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4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17 Aralık 2021 </w:t>
            </w:r>
            <w:r>
              <w:rPr>
                <w:rFonts w:asciiTheme="minorHAnsi" w:hAnsiTheme="minorHAnsi" w:cstheme="minorHAnsi"/>
                <w:b/>
              </w:rPr>
              <w:t>Cuma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08.10 -10.40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Biyokimyası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YAZICI</w:t>
            </w:r>
          </w:p>
        </w:tc>
      </w:tr>
      <w:tr w:rsidR="00135956" w:rsidTr="00135956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Biyokimyası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Prof.Dr.Cevat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YAZICI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Bağ ve Kıkırdak Doku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22 Aralık 2021 </w:t>
            </w:r>
            <w:r>
              <w:rPr>
                <w:rFonts w:asciiTheme="minorHAnsi" w:hAnsiTheme="minorHAnsi" w:cstheme="minorHAnsi"/>
                <w:b/>
              </w:rPr>
              <w:t>Çarşamba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11.30– 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23 Aralık 2021 </w:t>
            </w:r>
            <w:r>
              <w:rPr>
                <w:rFonts w:asciiTheme="minorHAnsi" w:hAnsiTheme="minorHAnsi" w:cstheme="minorHAnsi"/>
                <w:b/>
              </w:rPr>
              <w:t xml:space="preserve">Perşembe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08.10 - 09.00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lastRenderedPageBreak/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Masajlar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Arş. Gör. Aysun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Çidem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 Dokusu Histolojisi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Kalça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Uyluk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Ayak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Ayağın fonksiyonel anatomisi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Kalça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Uyluk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Ayak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Ayağın fonksiyonel anatomisi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Kalça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Uyluk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Ayak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Ayağın fonksiyonel anatomisi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 </w:t>
            </w:r>
            <w:proofErr w:type="spellStart"/>
            <w:r>
              <w:rPr>
                <w:rFonts w:asciiTheme="minorHAnsi" w:hAnsiTheme="minorHAnsi" w:cstheme="minorHAnsi"/>
              </w:rPr>
              <w:t>Ekstremite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Kalça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Uyluk Kasları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Ayak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Ayağın fonksiyonel anatomisi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Bacak Kasları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24 Aralık 2021 </w:t>
            </w:r>
            <w:r>
              <w:rPr>
                <w:rFonts w:asciiTheme="minorHAnsi" w:hAnsiTheme="minorHAnsi" w:cstheme="minorHAnsi"/>
                <w:b/>
              </w:rPr>
              <w:t>Cuma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08.10-09.50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Gövde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Sırt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Gövde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Sırt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3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lastRenderedPageBreak/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Gövde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Sırt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Kasları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Karın Kasları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13.10 - 13.45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Kaslar- uygulama videosu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35956" w:rsidRDefault="00135956" w:rsidP="0013595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Hazırlık: 16 saat                             Teori:32 saat</w:t>
      </w:r>
      <w:r>
        <w:rPr>
          <w:rFonts w:asciiTheme="minorHAnsi" w:hAnsiTheme="minorHAnsi" w:cstheme="minorHAnsi"/>
          <w:b/>
        </w:rPr>
        <w:tab/>
        <w:t xml:space="preserve">       Uygulama: 3 saat (Video uygulaması)                                    </w:t>
      </w:r>
    </w:p>
    <w:p w:rsidR="00135956" w:rsidRDefault="00135956" w:rsidP="00135956">
      <w:pPr>
        <w:tabs>
          <w:tab w:val="right" w:pos="9070"/>
        </w:tabs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Modül sorumlusu: Dr. </w:t>
      </w:r>
      <w:proofErr w:type="spellStart"/>
      <w:r>
        <w:rPr>
          <w:rFonts w:asciiTheme="minorHAnsi" w:hAnsiTheme="minorHAnsi" w:cstheme="minorHAnsi"/>
          <w:b/>
        </w:rPr>
        <w:t>Öğr</w:t>
      </w:r>
      <w:proofErr w:type="spellEnd"/>
      <w:r>
        <w:rPr>
          <w:rFonts w:asciiTheme="minorHAnsi" w:hAnsiTheme="minorHAnsi" w:cstheme="minorHAnsi"/>
          <w:b/>
        </w:rPr>
        <w:t>. Ü. Filiz Özkan</w:t>
      </w:r>
    </w:p>
    <w:p w:rsidR="00135956" w:rsidRDefault="00135956" w:rsidP="0013595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Ünite sorumlusu: Arş. </w:t>
      </w:r>
      <w:proofErr w:type="gramEnd"/>
      <w:r>
        <w:rPr>
          <w:rFonts w:asciiTheme="minorHAnsi" w:hAnsiTheme="minorHAnsi" w:cstheme="minorHAnsi"/>
          <w:b/>
        </w:rPr>
        <w:t xml:space="preserve">Gör. Handan </w:t>
      </w:r>
      <w:proofErr w:type="spellStart"/>
      <w:r>
        <w:rPr>
          <w:rFonts w:asciiTheme="minorHAnsi" w:hAnsiTheme="minorHAnsi" w:cstheme="minorHAnsi"/>
          <w:b/>
        </w:rPr>
        <w:t>Topan</w:t>
      </w:r>
      <w:proofErr w:type="spellEnd"/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E.Ü. SAĞLIK BİLİMLERİ FAKÜLTESİ</w:t>
      </w:r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HEMŞİRELİK BÖLÜMÜ I. SINIF 2021-2021 GÜZ DÖNEMİ</w:t>
      </w:r>
    </w:p>
    <w:p w:rsidR="00135956" w:rsidRDefault="00135956" w:rsidP="001359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SAĞLIKLI YAŞAM VE HEMŞİRELİK MODÜL-III, ÜNİTE -6 DERS PLANI (2. Şube)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67"/>
        <w:gridCol w:w="709"/>
        <w:gridCol w:w="2693"/>
        <w:gridCol w:w="2745"/>
      </w:tblGrid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TARİH/SAAT 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ÖĞRETİM ELEMANLARI</w:t>
            </w:r>
          </w:p>
        </w:tc>
      </w:tr>
      <w:tr w:rsidR="00135956" w:rsidTr="00135956">
        <w:trPr>
          <w:trHeight w:val="6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29 Aralık 2021 </w:t>
            </w:r>
            <w:r>
              <w:rPr>
                <w:rFonts w:asciiTheme="minorHAnsi" w:hAnsiTheme="minorHAnsi" w:cstheme="minorHAnsi"/>
                <w:b/>
              </w:rPr>
              <w:t xml:space="preserve">Çarşamba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11.30 - 12.05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Solunum Sisteminin Anatomisi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Zehirlenmelerde İlk Yardım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 xml:space="preserve">. Gör. Dr. Nuray Caner </w:t>
            </w:r>
          </w:p>
        </w:tc>
      </w:tr>
      <w:tr w:rsidR="00135956" w:rsidTr="00135956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16.15 - 17.00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30 Aralık 2021 </w:t>
            </w:r>
            <w:r>
              <w:rPr>
                <w:rFonts w:asciiTheme="minorHAnsi" w:hAnsiTheme="minorHAnsi" w:cstheme="minorHAnsi"/>
                <w:b/>
              </w:rPr>
              <w:t>Perşembe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08.10-09.50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Solunum Sisteminin Histolojisi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Solunum Sisteminin Histolojisi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RP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Solunum Sisteminin Histolojisi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Gözde Özge Önder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Bağışıklama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Bağışıklamanın önemi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Aşı çeşitleri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Aşı uygulama ilkeleri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Öğr</w:t>
            </w:r>
            <w:proofErr w:type="spellEnd"/>
            <w:r>
              <w:rPr>
                <w:sz w:val="24"/>
                <w:szCs w:val="24"/>
              </w:rPr>
              <w:t xml:space="preserve">. Gör. Derya </w:t>
            </w:r>
            <w:r>
              <w:rPr>
                <w:sz w:val="24"/>
                <w:szCs w:val="24"/>
              </w:rPr>
              <w:lastRenderedPageBreak/>
              <w:t>DAĞDELEN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Bağışıklama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Bağışıklamanın önemi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Aşı çeşitleri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Aşı uygulama ilkeleri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Derya DAĞDELEN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Liderlik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31 Aralık 2021 </w:t>
            </w:r>
            <w:r>
              <w:rPr>
                <w:rFonts w:asciiTheme="minorHAnsi" w:hAnsiTheme="minorHAnsi" w:cstheme="minorHAnsi"/>
                <w:b/>
              </w:rPr>
              <w:t>Cuma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08.10 -  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35956" w:rsidTr="00135956">
        <w:trPr>
          <w:trHeight w:val="2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09.50 - 10.25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Solunum Sayma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Arş. Gör. Türkan Ülker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Üyesi Sevda Korkut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Yabancı Cisim </w:t>
            </w:r>
            <w:proofErr w:type="spellStart"/>
            <w:r>
              <w:rPr>
                <w:rFonts w:asciiTheme="minorHAnsi" w:hAnsiTheme="minorHAnsi" w:cstheme="minorHAnsi"/>
              </w:rPr>
              <w:t>Aspirasyonu</w:t>
            </w:r>
            <w:proofErr w:type="spellEnd"/>
          </w:p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Boğulmalar Uygulama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Derya DAĞDELEN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Yabancı Cisim </w:t>
            </w:r>
            <w:proofErr w:type="spellStart"/>
            <w:r>
              <w:rPr>
                <w:rFonts w:asciiTheme="minorHAnsi" w:hAnsiTheme="minorHAnsi" w:cstheme="minorHAnsi"/>
              </w:rPr>
              <w:t>Aspirasyonu</w:t>
            </w:r>
            <w:proofErr w:type="spellEnd"/>
          </w:p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Boğulmalar Uygulama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Derya DAĞDELEN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Asepsi  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Sterilizasyon Yöntemleri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Arş. Gör. Türkan Ülker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Asepsi  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Sterilizasyon Yöntemleri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Arş. Gör. Türkan Ülker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Asepsi  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Sterilizasyon Yöntemleri 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Dezenfeksiyon Yöntemler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Arş. Gör. Türkan Ülker 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Üyesi Sevil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5 Ocak 2022 </w:t>
            </w: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VİZE SINAVI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6 Ocak 2022 </w:t>
            </w:r>
            <w:r>
              <w:rPr>
                <w:rFonts w:asciiTheme="minorHAnsi" w:hAnsiTheme="minorHAnsi" w:cstheme="minorHAnsi"/>
                <w:b/>
              </w:rPr>
              <w:t>Perşembe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08.10 – 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3-6 Yaş Grubu Çocuğun Fiziksel, Psikolojik, Cinsel, Sosyal ve Bilişsel Gelişimi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Gör. Dr. Nuray Caner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5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Sivil Toplum Örgütleri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Toplum katılımı ve sektörler-disiplinler arası işbirliği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Ü. Filiz ÖZKAN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Sivil Toplum Örgütleri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Toplum katılımı ve sektörler-disiplinler arası işbirliği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Ü. Filiz ÖZKAN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Sivil Toplum Örgütleri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Ekip kavramı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Hemşirenin işbirlikçi rolü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Ü. Filiz ÖZKAN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Sivil Toplum Örgütleri</w:t>
            </w:r>
          </w:p>
          <w:p w:rsidR="00135956" w:rsidRDefault="00135956" w:rsidP="00135956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Ekip kavramı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Hemşirenin işbirlikçi rolü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Ü. Filiz ÖZKAN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7 Ocak 2022 </w:t>
            </w:r>
            <w:r>
              <w:rPr>
                <w:rFonts w:asciiTheme="minorHAnsi" w:hAnsiTheme="minorHAnsi" w:cstheme="minorHAnsi"/>
                <w:b/>
              </w:rPr>
              <w:t>Cuma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Solunum Sisteminin Fizyolojisi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Arş. Gör. Dr. Burak Tan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 dili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Atılganlık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12 Ocak 2022 </w:t>
            </w:r>
            <w:r>
              <w:rPr>
                <w:rFonts w:asciiTheme="minorHAnsi" w:hAnsiTheme="minorHAnsi" w:cstheme="minorHAnsi"/>
                <w:b/>
              </w:rPr>
              <w:t>Çarşamba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 – 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Empati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Empati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tabs>
                <w:tab w:val="left" w:pos="146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Empati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Sempati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Nurcan UZDİL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16.15- 17.00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13 Ocak 2022 </w:t>
            </w:r>
            <w:r>
              <w:rPr>
                <w:rFonts w:asciiTheme="minorHAnsi" w:hAnsiTheme="minorHAnsi" w:cstheme="minorHAnsi"/>
                <w:b/>
              </w:rPr>
              <w:t>Perşembe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08.10 - 10.40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Solunum Sisteminin Anatomisi (Video Gösterimi)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Solunum Sisteminin Anatomisi (Video Gösterimi)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Hatice GÜLER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İmmünite</w:t>
            </w:r>
            <w:proofErr w:type="spellEnd"/>
          </w:p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İmmünolojiyle ilgili 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Doç. Dr. Gökçen DİNÇ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İmmünite</w:t>
            </w:r>
            <w:proofErr w:type="spellEnd"/>
          </w:p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İmmünolojiyle ilgili 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Doç. Dr. Gökçen DİNÇ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İmmünite</w:t>
            </w:r>
            <w:proofErr w:type="spellEnd"/>
          </w:p>
          <w:p w:rsidR="00135956" w:rsidRDefault="001359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İmmünolojiyle ilgili terimlerin tanımı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Doç. Dr. Gökçen DİNÇ 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14 Ocak 2022 </w:t>
            </w:r>
            <w:r>
              <w:rPr>
                <w:rFonts w:asciiTheme="minorHAnsi" w:hAnsiTheme="minorHAnsi" w:cstheme="minorHAnsi"/>
                <w:b/>
              </w:rPr>
              <w:t>Cuma</w:t>
            </w:r>
          </w:p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08.10 – 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Hazırlık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Dinleme-Dinleme Türleri-Sessizliği Kullanma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</w:pPr>
            <w: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Ders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Dinleme-Dinleme Türleri-Sessizliği Kullanma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Üyesi Mahmut EVLİ</w:t>
            </w: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12.05-13.10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Öğlen arası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5956" w:rsidTr="001359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6" w:rsidRDefault="001359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Hazırlık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56" w:rsidRDefault="001359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35956" w:rsidRDefault="00135956" w:rsidP="0013595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Hazırlık: 30 saat             Teori: 39 saat                         Uygulama: 2 saat</w:t>
      </w:r>
      <w:r>
        <w:rPr>
          <w:rFonts w:asciiTheme="minorHAnsi" w:hAnsiTheme="minorHAnsi" w:cstheme="minorHAnsi"/>
          <w:b/>
        </w:rPr>
        <w:tab/>
        <w:t xml:space="preserve">(video gösterimi)                           </w:t>
      </w:r>
    </w:p>
    <w:p w:rsidR="00135956" w:rsidRDefault="00135956" w:rsidP="00135956">
      <w:pPr>
        <w:spacing w:after="0" w:line="240" w:lineRule="auto"/>
        <w:rPr>
          <w:rFonts w:asciiTheme="minorHAnsi" w:hAnsiTheme="minorHAnsi" w:cstheme="minorHAnsi"/>
          <w:b/>
        </w:rPr>
      </w:pPr>
    </w:p>
    <w:p w:rsidR="00135956" w:rsidRDefault="00135956" w:rsidP="00135956">
      <w:pPr>
        <w:tabs>
          <w:tab w:val="right" w:pos="9070"/>
        </w:tabs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Modül sorumlusu: Dr. </w:t>
      </w:r>
      <w:proofErr w:type="spellStart"/>
      <w:r>
        <w:rPr>
          <w:rFonts w:asciiTheme="minorHAnsi" w:hAnsiTheme="minorHAnsi" w:cstheme="minorHAnsi"/>
          <w:b/>
        </w:rPr>
        <w:t>Öğr</w:t>
      </w:r>
      <w:proofErr w:type="spellEnd"/>
      <w:r>
        <w:rPr>
          <w:rFonts w:asciiTheme="minorHAnsi" w:hAnsiTheme="minorHAnsi" w:cstheme="minorHAnsi"/>
          <w:b/>
        </w:rPr>
        <w:t>. Ü. Filiz Özkan</w:t>
      </w:r>
    </w:p>
    <w:p w:rsidR="00135956" w:rsidRDefault="00135956" w:rsidP="0013595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Ünite sorumlusu: Arş. </w:t>
      </w:r>
      <w:proofErr w:type="gramEnd"/>
      <w:r>
        <w:rPr>
          <w:rFonts w:asciiTheme="minorHAnsi" w:hAnsiTheme="minorHAnsi" w:cstheme="minorHAnsi"/>
          <w:b/>
        </w:rPr>
        <w:t xml:space="preserve">Gör. Handan </w:t>
      </w:r>
      <w:proofErr w:type="spellStart"/>
      <w:r>
        <w:rPr>
          <w:rFonts w:asciiTheme="minorHAnsi" w:hAnsiTheme="minorHAnsi" w:cstheme="minorHAnsi"/>
          <w:b/>
        </w:rPr>
        <w:t>Topan</w:t>
      </w:r>
      <w:proofErr w:type="spellEnd"/>
    </w:p>
    <w:p w:rsidR="00135956" w:rsidRDefault="00135956" w:rsidP="00135956">
      <w:pPr>
        <w:spacing w:after="0" w:line="240" w:lineRule="auto"/>
        <w:rPr>
          <w:rFonts w:asciiTheme="minorHAnsi" w:hAnsiTheme="minorHAnsi"/>
        </w:rPr>
      </w:pPr>
    </w:p>
    <w:p w:rsidR="00135956" w:rsidRPr="00FE186A" w:rsidRDefault="00135956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A60D41" w:rsidRPr="00FE186A" w:rsidRDefault="00A60D41" w:rsidP="00FE186A">
      <w:pPr>
        <w:spacing w:after="0" w:line="240" w:lineRule="auto"/>
        <w:rPr>
          <w:rFonts w:asciiTheme="minorHAnsi" w:hAnsiTheme="minorHAnsi" w:cstheme="minorHAnsi"/>
          <w:b/>
        </w:rPr>
      </w:pPr>
    </w:p>
    <w:sectPr w:rsidR="00A60D41" w:rsidRPr="00FE186A" w:rsidSect="00B960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21EA4"/>
    <w:multiLevelType w:val="hybridMultilevel"/>
    <w:tmpl w:val="6A94081A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250B4"/>
    <w:multiLevelType w:val="hybridMultilevel"/>
    <w:tmpl w:val="FF5641EA"/>
    <w:lvl w:ilvl="0" w:tplc="3AF8C39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27D1A"/>
    <w:multiLevelType w:val="hybridMultilevel"/>
    <w:tmpl w:val="49EE9E3C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9F35C5"/>
    <w:multiLevelType w:val="multilevel"/>
    <w:tmpl w:val="2BE8E3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82157"/>
    <w:multiLevelType w:val="hybridMultilevel"/>
    <w:tmpl w:val="AE1CF342"/>
    <w:lvl w:ilvl="0" w:tplc="A25059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62D9A"/>
    <w:multiLevelType w:val="hybridMultilevel"/>
    <w:tmpl w:val="4D16CD74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75"/>
    <w:rsid w:val="0001583C"/>
    <w:rsid w:val="000177A1"/>
    <w:rsid w:val="00032074"/>
    <w:rsid w:val="00034A5B"/>
    <w:rsid w:val="000363BE"/>
    <w:rsid w:val="000D738B"/>
    <w:rsid w:val="000E3C50"/>
    <w:rsid w:val="000E3E75"/>
    <w:rsid w:val="00124C16"/>
    <w:rsid w:val="0012657F"/>
    <w:rsid w:val="00135956"/>
    <w:rsid w:val="00145675"/>
    <w:rsid w:val="0018403E"/>
    <w:rsid w:val="001A0EA1"/>
    <w:rsid w:val="001A3709"/>
    <w:rsid w:val="001E2667"/>
    <w:rsid w:val="002179B0"/>
    <w:rsid w:val="00224A59"/>
    <w:rsid w:val="0025049B"/>
    <w:rsid w:val="00267471"/>
    <w:rsid w:val="00271724"/>
    <w:rsid w:val="00271D06"/>
    <w:rsid w:val="00281884"/>
    <w:rsid w:val="002870C2"/>
    <w:rsid w:val="00297316"/>
    <w:rsid w:val="002B0616"/>
    <w:rsid w:val="002B16DC"/>
    <w:rsid w:val="003057EF"/>
    <w:rsid w:val="0032444E"/>
    <w:rsid w:val="00345159"/>
    <w:rsid w:val="003474AA"/>
    <w:rsid w:val="0036131C"/>
    <w:rsid w:val="00376F59"/>
    <w:rsid w:val="00386CCB"/>
    <w:rsid w:val="0039235C"/>
    <w:rsid w:val="003936C9"/>
    <w:rsid w:val="00397CD4"/>
    <w:rsid w:val="003A11EA"/>
    <w:rsid w:val="003B1EA0"/>
    <w:rsid w:val="003C478B"/>
    <w:rsid w:val="003D44F4"/>
    <w:rsid w:val="003F1717"/>
    <w:rsid w:val="004071F4"/>
    <w:rsid w:val="0042091C"/>
    <w:rsid w:val="00423D18"/>
    <w:rsid w:val="00425136"/>
    <w:rsid w:val="0046163F"/>
    <w:rsid w:val="004635C5"/>
    <w:rsid w:val="004738F5"/>
    <w:rsid w:val="00497538"/>
    <w:rsid w:val="004B5337"/>
    <w:rsid w:val="004C5083"/>
    <w:rsid w:val="004D6E02"/>
    <w:rsid w:val="004F15DC"/>
    <w:rsid w:val="004F4CE6"/>
    <w:rsid w:val="004F5651"/>
    <w:rsid w:val="004F59BA"/>
    <w:rsid w:val="00500718"/>
    <w:rsid w:val="0050704E"/>
    <w:rsid w:val="00521195"/>
    <w:rsid w:val="0057564C"/>
    <w:rsid w:val="005D0FB5"/>
    <w:rsid w:val="0061724D"/>
    <w:rsid w:val="00624D18"/>
    <w:rsid w:val="00671C92"/>
    <w:rsid w:val="006752D3"/>
    <w:rsid w:val="006B7FDA"/>
    <w:rsid w:val="006F3E09"/>
    <w:rsid w:val="00701572"/>
    <w:rsid w:val="00744DCB"/>
    <w:rsid w:val="007577E3"/>
    <w:rsid w:val="00757B30"/>
    <w:rsid w:val="00764664"/>
    <w:rsid w:val="0076791C"/>
    <w:rsid w:val="00775E36"/>
    <w:rsid w:val="007A2062"/>
    <w:rsid w:val="007A65E1"/>
    <w:rsid w:val="007C68AA"/>
    <w:rsid w:val="0082377A"/>
    <w:rsid w:val="00826235"/>
    <w:rsid w:val="008548EB"/>
    <w:rsid w:val="00864631"/>
    <w:rsid w:val="008764E6"/>
    <w:rsid w:val="008855F0"/>
    <w:rsid w:val="0088683A"/>
    <w:rsid w:val="00887E78"/>
    <w:rsid w:val="00895A2A"/>
    <w:rsid w:val="008D19EA"/>
    <w:rsid w:val="008D776F"/>
    <w:rsid w:val="00912AC3"/>
    <w:rsid w:val="00914D4B"/>
    <w:rsid w:val="009712F3"/>
    <w:rsid w:val="0098415D"/>
    <w:rsid w:val="0099776C"/>
    <w:rsid w:val="009B1E95"/>
    <w:rsid w:val="009C1E44"/>
    <w:rsid w:val="00A3414C"/>
    <w:rsid w:val="00A366DF"/>
    <w:rsid w:val="00A54582"/>
    <w:rsid w:val="00A60D41"/>
    <w:rsid w:val="00A61B57"/>
    <w:rsid w:val="00A671A2"/>
    <w:rsid w:val="00A91EDF"/>
    <w:rsid w:val="00A9548A"/>
    <w:rsid w:val="00AB6E14"/>
    <w:rsid w:val="00AD455F"/>
    <w:rsid w:val="00AF4B1D"/>
    <w:rsid w:val="00B00A04"/>
    <w:rsid w:val="00B129AA"/>
    <w:rsid w:val="00B30ED3"/>
    <w:rsid w:val="00B56EE7"/>
    <w:rsid w:val="00B576BF"/>
    <w:rsid w:val="00B6365E"/>
    <w:rsid w:val="00B74A43"/>
    <w:rsid w:val="00B915E9"/>
    <w:rsid w:val="00B9607B"/>
    <w:rsid w:val="00BB45DE"/>
    <w:rsid w:val="00C05123"/>
    <w:rsid w:val="00C3027F"/>
    <w:rsid w:val="00C371B5"/>
    <w:rsid w:val="00C879A7"/>
    <w:rsid w:val="00C92A11"/>
    <w:rsid w:val="00CD76A6"/>
    <w:rsid w:val="00CF47E1"/>
    <w:rsid w:val="00D25530"/>
    <w:rsid w:val="00D52386"/>
    <w:rsid w:val="00D53452"/>
    <w:rsid w:val="00D6146F"/>
    <w:rsid w:val="00D76E49"/>
    <w:rsid w:val="00D86B1C"/>
    <w:rsid w:val="00D90531"/>
    <w:rsid w:val="00D9063A"/>
    <w:rsid w:val="00D94149"/>
    <w:rsid w:val="00D96614"/>
    <w:rsid w:val="00DD4D9C"/>
    <w:rsid w:val="00DE3A7E"/>
    <w:rsid w:val="00E03A82"/>
    <w:rsid w:val="00E07E57"/>
    <w:rsid w:val="00E145BF"/>
    <w:rsid w:val="00E56D4B"/>
    <w:rsid w:val="00E77045"/>
    <w:rsid w:val="00E84200"/>
    <w:rsid w:val="00E92FD8"/>
    <w:rsid w:val="00E93B27"/>
    <w:rsid w:val="00EA20D6"/>
    <w:rsid w:val="00EC2346"/>
    <w:rsid w:val="00EE3B2B"/>
    <w:rsid w:val="00EF466B"/>
    <w:rsid w:val="00F173E5"/>
    <w:rsid w:val="00F20C88"/>
    <w:rsid w:val="00F2776E"/>
    <w:rsid w:val="00F47056"/>
    <w:rsid w:val="00F645C6"/>
    <w:rsid w:val="00FC31E5"/>
    <w:rsid w:val="00FD6598"/>
    <w:rsid w:val="00FE186A"/>
    <w:rsid w:val="00FF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6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6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f\Desktop\okul%202019-2020\mod&#252;l\5.%20&#252;nite-%202019-202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 ünite- 2019-2020.dot</Template>
  <TotalTime>2</TotalTime>
  <Pages>15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Acerr</cp:lastModifiedBy>
  <cp:revision>3</cp:revision>
  <cp:lastPrinted>2020-07-16T07:54:00Z</cp:lastPrinted>
  <dcterms:created xsi:type="dcterms:W3CDTF">2021-10-06T10:54:00Z</dcterms:created>
  <dcterms:modified xsi:type="dcterms:W3CDTF">2021-10-11T07:02:00Z</dcterms:modified>
</cp:coreProperties>
</file>